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2FF66" w14:textId="77777777" w:rsidR="00651A22" w:rsidRDefault="00943CCE">
      <w:pPr>
        <w:pStyle w:val="Text"/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78330539" wp14:editId="32435130">
                <wp:simplePos x="0" y="0"/>
                <wp:positionH relativeFrom="page">
                  <wp:posOffset>1194608</wp:posOffset>
                </wp:positionH>
                <wp:positionV relativeFrom="page">
                  <wp:posOffset>2756535</wp:posOffset>
                </wp:positionV>
                <wp:extent cx="8214360" cy="3567545"/>
                <wp:effectExtent l="0" t="0" r="0" b="0"/>
                <wp:wrapNone/>
                <wp:docPr id="197328063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214360" cy="356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701A8C" w14:textId="77777777" w:rsidR="00DC525B" w:rsidRPr="00BC22D8" w:rsidRDefault="00DC525B" w:rsidP="00DC525B">
                            <w:pPr>
                              <w:pStyle w:val="TextA"/>
                              <w:jc w:val="both"/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C22D8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Auch in diesem Jahr wird der besondere </w:t>
                            </w: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Preis</w:t>
                            </w:r>
                            <w:r w:rsidRPr="00BC22D8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– DER LIZE-Grammy - mit Pokal, Urkunde und hoch </w:t>
                            </w:r>
                            <w:r w:rsidR="006D374E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d</w:t>
                            </w:r>
                            <w:r w:rsidRPr="00BC22D8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otiert </w:t>
                            </w:r>
                            <w:r w:rsidR="006D374E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ei</w:t>
                            </w:r>
                            <w:r w:rsidRPr="00BC22D8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ner Schulabsolventin oder </w:t>
                            </w:r>
                            <w:r w:rsidR="006D374E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einem </w:t>
                            </w:r>
                            <w:r w:rsidRPr="00BC22D8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Absolventen verliehen!</w:t>
                            </w:r>
                          </w:p>
                          <w:p w14:paraId="5CB77680" w14:textId="77777777" w:rsidR="00DC525B" w:rsidRPr="00BC22D8" w:rsidRDefault="00DC525B" w:rsidP="00DC525B">
                            <w:pPr>
                              <w:pStyle w:val="TextA"/>
                              <w:jc w:val="both"/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54A0045" w14:textId="77777777" w:rsidR="00DC525B" w:rsidRPr="00FC684A" w:rsidRDefault="00DC525B" w:rsidP="00DC525B">
                            <w:pPr>
                              <w:pStyle w:val="TextA"/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color w:val="D70A00" w:themeColor="accent5" w:themeShade="BF"/>
                                <w:sz w:val="32"/>
                                <w:szCs w:val="32"/>
                              </w:rPr>
                            </w:pPr>
                            <w:r w:rsidRPr="00FC684A">
                              <w:rPr>
                                <w:rFonts w:ascii="Helvetica" w:hAnsi="Helvetica"/>
                                <w:b/>
                                <w:bCs/>
                                <w:color w:val="D70A00" w:themeColor="accent5" w:themeShade="BF"/>
                                <w:sz w:val="32"/>
                                <w:szCs w:val="32"/>
                              </w:rPr>
                              <w:t>Wie finden wir die</w:t>
                            </w:r>
                            <w:r w:rsidR="006D374E" w:rsidRPr="00FC684A">
                              <w:rPr>
                                <w:rFonts w:ascii="Helvetica" w:hAnsi="Helvetica"/>
                                <w:b/>
                                <w:bCs/>
                                <w:color w:val="D70A00" w:themeColor="accent5" w:themeShade="BF"/>
                                <w:sz w:val="32"/>
                                <w:szCs w:val="32"/>
                              </w:rPr>
                              <w:t>se herausragende Person?</w:t>
                            </w:r>
                          </w:p>
                          <w:p w14:paraId="02F8FC89" w14:textId="77777777" w:rsidR="00DC525B" w:rsidRPr="00FC684A" w:rsidRDefault="00DC525B" w:rsidP="00DC525B">
                            <w:pPr>
                              <w:pStyle w:val="TextA"/>
                              <w:jc w:val="both"/>
                              <w:rPr>
                                <w:rFonts w:ascii="Helvetica" w:hAnsi="Helvetic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4FCC05B" w14:textId="77777777" w:rsidR="00DC525B" w:rsidRPr="00DC525B" w:rsidRDefault="00DC525B" w:rsidP="00DC525B">
                            <w:pPr>
                              <w:pStyle w:val="TextA"/>
                              <w:jc w:val="center"/>
                              <w:rPr>
                                <w:rFonts w:ascii="Helvetica" w:hAnsi="Helvetica"/>
                                <w:b/>
                                <w:bCs/>
                                <w:color w:val="D70A00" w:themeColor="accent5" w:themeShade="BF"/>
                                <w:sz w:val="24"/>
                                <w:szCs w:val="24"/>
                              </w:rPr>
                            </w:pPr>
                            <w:r w:rsidRPr="00DC525B">
                              <w:rPr>
                                <w:rFonts w:ascii="Helvetica" w:hAnsi="Helvetica"/>
                                <w:b/>
                                <w:bCs/>
                                <w:color w:val="D70A00" w:themeColor="accent5" w:themeShade="BF"/>
                                <w:sz w:val="24"/>
                                <w:szCs w:val="24"/>
                              </w:rPr>
                              <w:t xml:space="preserve">Da sind Sie gefragt – </w:t>
                            </w:r>
                            <w:r w:rsidR="00FD0F91">
                              <w:rPr>
                                <w:rFonts w:ascii="Helvetica" w:hAnsi="Helvetica"/>
                                <w:b/>
                                <w:bCs/>
                                <w:color w:val="D70A00" w:themeColor="accent5" w:themeShade="BF"/>
                                <w:sz w:val="24"/>
                                <w:szCs w:val="24"/>
                              </w:rPr>
                              <w:t>alle Mitwirkenden in der Schulgemeinschaft</w:t>
                            </w:r>
                            <w:r w:rsidRPr="00DC525B">
                              <w:rPr>
                                <w:rFonts w:ascii="Helvetica" w:hAnsi="Helvetica"/>
                                <w:b/>
                                <w:bCs/>
                                <w:color w:val="D70A00" w:themeColor="accent5" w:themeShade="BF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  <w:p w14:paraId="0F6C1976" w14:textId="77777777" w:rsidR="00DC525B" w:rsidRPr="00BC22D8" w:rsidRDefault="00DC525B" w:rsidP="00DC525B">
                            <w:pPr>
                              <w:pStyle w:val="TextA"/>
                              <w:jc w:val="both"/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1198967" w14:textId="77777777" w:rsidR="006D374E" w:rsidRPr="00FD0F91" w:rsidRDefault="006D374E" w:rsidP="006D374E">
                            <w:pPr>
                              <w:pStyle w:val="TextA"/>
                              <w:jc w:val="both"/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D0F91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Bestimmt sind</w:t>
                            </w:r>
                            <w:r w:rsidR="00F32735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euch/</w:t>
                            </w:r>
                            <w:r w:rsidRPr="00FD0F91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Ihnen schon lange SchülerInnen aufgefallen, die sich über </w:t>
                            </w:r>
                            <w:r w:rsidRPr="00FD0F91">
                              <w:rPr>
                                <w:rFonts w:ascii="Helvetica" w:hAnsi="Helvetica"/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mehrere Schuljahre</w:t>
                            </w:r>
                            <w:r w:rsidRPr="00FD0F91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besonders hervorgehoben haben, weil sie zum Beispiel </w:t>
                            </w:r>
                          </w:p>
                          <w:p w14:paraId="0BB8FD7A" w14:textId="77777777" w:rsidR="006D374E" w:rsidRPr="002B2AED" w:rsidRDefault="006D374E" w:rsidP="002B2AED">
                            <w:pPr>
                              <w:pStyle w:val="TextA"/>
                              <w:numPr>
                                <w:ilvl w:val="0"/>
                                <w:numId w:val="6"/>
                              </w:numPr>
                              <w:ind w:firstLine="2694"/>
                              <w:jc w:val="both"/>
                              <w:rPr>
                                <w:rFonts w:ascii="Helvetica" w:hAnsi="Helvetica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2B2AED">
                              <w:rPr>
                                <w:rFonts w:ascii="Helvetica" w:hAnsi="Helvetica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unaufgefordert hilfsbereit und unterstützend für die Mitschüler sind</w:t>
                            </w:r>
                          </w:p>
                          <w:p w14:paraId="52E0E89E" w14:textId="77777777" w:rsidR="006D374E" w:rsidRPr="002B2AED" w:rsidRDefault="006D374E" w:rsidP="002B2AED">
                            <w:pPr>
                              <w:pStyle w:val="TextA"/>
                              <w:numPr>
                                <w:ilvl w:val="0"/>
                                <w:numId w:val="6"/>
                              </w:numPr>
                              <w:ind w:firstLine="2694"/>
                              <w:jc w:val="both"/>
                              <w:rPr>
                                <w:rFonts w:ascii="Helvetica" w:hAnsi="Helvetica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2B2AED">
                              <w:rPr>
                                <w:rFonts w:ascii="Helvetica" w:hAnsi="Helvetica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>im Schulalltag mit beispielhaftem Verhalten vorangehen</w:t>
                            </w:r>
                          </w:p>
                          <w:p w14:paraId="1948D130" w14:textId="77777777" w:rsidR="006D374E" w:rsidRPr="002B2AED" w:rsidRDefault="006D374E" w:rsidP="002B2AED">
                            <w:pPr>
                              <w:pStyle w:val="TextA"/>
                              <w:numPr>
                                <w:ilvl w:val="0"/>
                                <w:numId w:val="6"/>
                              </w:numPr>
                              <w:ind w:firstLine="2694"/>
                              <w:jc w:val="both"/>
                              <w:rPr>
                                <w:rFonts w:ascii="Helvetica" w:hAnsi="Helvetica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2B2AED">
                              <w:rPr>
                                <w:rFonts w:ascii="Helvetica" w:hAnsi="Helvetica"/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 xml:space="preserve">sich uneigennützig für die Gemeinschaft einsetzen </w:t>
                            </w:r>
                          </w:p>
                          <w:p w14:paraId="198DE579" w14:textId="77777777" w:rsidR="00DC525B" w:rsidRPr="00BC22D8" w:rsidRDefault="00DC525B" w:rsidP="00DC525B">
                            <w:pPr>
                              <w:pStyle w:val="TextA"/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3A90DEC" w14:textId="77777777" w:rsidR="00F32735" w:rsidRDefault="00F32735" w:rsidP="00DC525B">
                            <w:pPr>
                              <w:pStyle w:val="TextA"/>
                              <w:jc w:val="both"/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Für die Entscheidung durch eine Jury </w:t>
                            </w:r>
                            <w:r w:rsidR="002B2AED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benötigen </w:t>
                            </w: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wir </w:t>
                            </w:r>
                            <w:r w:rsidR="002B2AED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möglichst detaillierte und aussagekräftige</w:t>
                            </w: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Vorschläge</w:t>
                            </w:r>
                            <w:r w:rsidR="00943CCE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/Nominierungen.</w:t>
                            </w:r>
                            <w:r w:rsidR="002B2AED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7881510" w14:textId="77777777" w:rsidR="00F32735" w:rsidRPr="00F32735" w:rsidRDefault="00F32735" w:rsidP="00DC525B">
                            <w:pPr>
                              <w:pStyle w:val="TextA"/>
                              <w:jc w:val="both"/>
                              <w:rPr>
                                <w:rFonts w:ascii="Helvetica" w:hAnsi="Helvetica"/>
                                <w:b/>
                                <w:bCs/>
                                <w:color w:val="D70A00" w:themeColor="accent5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F32735">
                              <w:rPr>
                                <w:rFonts w:ascii="Helvetica" w:hAnsi="Helvetica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ab/>
                            </w:r>
                            <w:r w:rsidR="002B2AED" w:rsidRPr="00F32735">
                              <w:rPr>
                                <w:rFonts w:ascii="Helvetica" w:hAnsi="Helvetica"/>
                                <w:b/>
                                <w:bCs/>
                                <w:color w:val="D70A00" w:themeColor="accent5" w:themeShade="BF"/>
                                <w:sz w:val="24"/>
                                <w:szCs w:val="24"/>
                              </w:rPr>
                              <w:t xml:space="preserve">bis zum 30. Mai per Mail </w:t>
                            </w:r>
                            <w:r w:rsidR="002B2AED" w:rsidRPr="00F32735">
                              <w:rPr>
                                <w:rFonts w:ascii="Helvetica" w:hAnsi="Helvetica"/>
                                <w:color w:val="D70A00" w:themeColor="accent5" w:themeShade="BF"/>
                                <w:sz w:val="24"/>
                                <w:szCs w:val="24"/>
                              </w:rPr>
                              <w:t>an</w:t>
                            </w:r>
                            <w:r w:rsidRPr="00F32735">
                              <w:rPr>
                                <w:rFonts w:ascii="Helvetica" w:hAnsi="Helvetica"/>
                                <w:color w:val="D70A00" w:themeColor="accent5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7" w:history="1">
                              <w:r w:rsidR="002B2AED" w:rsidRPr="00F32735">
                                <w:rPr>
                                  <w:rStyle w:val="Hyperlink"/>
                                  <w:rFonts w:ascii="Helvetica" w:hAnsi="Helvetica"/>
                                  <w:b/>
                                  <w:bCs/>
                                  <w:color w:val="D70A00" w:themeColor="accent5" w:themeShade="BF"/>
                                  <w:sz w:val="24"/>
                                  <w:szCs w:val="24"/>
                                  <w:u w:val="none"/>
                                </w:rPr>
                                <w:t>LIZE-GRAMMY@t-online.de</w:t>
                              </w:r>
                            </w:hyperlink>
                            <w:r w:rsidR="002B2AED" w:rsidRPr="00F32735">
                              <w:rPr>
                                <w:rFonts w:ascii="Helvetica" w:hAnsi="Helvetica"/>
                                <w:b/>
                                <w:bCs/>
                                <w:color w:val="D70A00" w:themeColor="accent5" w:themeShade="BF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A9CEA17" w14:textId="77777777" w:rsidR="00FD0F91" w:rsidRDefault="002B2AED" w:rsidP="002B2AED">
                            <w:pPr>
                              <w:pStyle w:val="TextA"/>
                              <w:jc w:val="both"/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Gerne kann unser Vordruck für die Vorschlagseinreichung bei der Formulierung und Begründung helfen. Dieser ist </w:t>
                            </w:r>
                            <w:r w:rsidR="00FD0F91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im Sekretariat </w:t>
                            </w: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>bei Frau Popp</w:t>
                            </w:r>
                            <w:r w:rsidR="00FD0F91"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erhältlich und kann auch bei ihr abgegeben werden.</w:t>
                            </w: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0CD680B" w14:textId="77777777" w:rsidR="00DC525B" w:rsidRPr="00BC22D8" w:rsidRDefault="002B2AED" w:rsidP="002B2AED">
                            <w:pPr>
                              <w:pStyle w:val="TextA"/>
                              <w:jc w:val="both"/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31D5939" w14:textId="77777777" w:rsidR="00DC525B" w:rsidRDefault="00DC525B" w:rsidP="00DC525B">
                            <w:pPr>
                              <w:pStyle w:val="TextA"/>
                              <w:jc w:val="both"/>
                              <w:rPr>
                                <w:rFonts w:ascii="Helvetica" w:hAnsi="Helvetic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</w:rPr>
                              <w:t xml:space="preserve">Wir freuen uns sehr auf Ihre/Eure </w:t>
                            </w:r>
                            <w:r w:rsidR="00943CCE">
                              <w:rPr>
                                <w:rFonts w:ascii="Helvetica" w:hAnsi="Helvetica"/>
                                <w:b/>
                                <w:bCs/>
                              </w:rPr>
                              <w:t>Nominierungen</w:t>
                            </w:r>
                          </w:p>
                          <w:p w14:paraId="67F4907C" w14:textId="77777777" w:rsidR="00DC525B" w:rsidRDefault="00DC525B" w:rsidP="00DC525B">
                            <w:pPr>
                              <w:pStyle w:val="TextA"/>
                              <w:jc w:val="both"/>
                              <w:rPr>
                                <w:rFonts w:ascii="Helvetica" w:hAnsi="Helvetic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33053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94.05pt;margin-top:217.05pt;width:646.8pt;height:280.9pt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" filled="f" stroked="f" strokeweight="1pt">
                <v:stroke miterlimit="4"/>
                <v:path arrowok="t"/>
                <v:textbox>
                  <w:txbxContent>
                    <w:p w14:paraId="79701A8C" w14:textId="77777777" w:rsidR="00DC525B" w:rsidRPr="00BC22D8" w:rsidRDefault="00DC525B" w:rsidP="00DC525B">
                      <w:pPr>
                        <w:pStyle w:val="TextA"/>
                        <w:jc w:val="both"/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</w:pPr>
                      <w:r w:rsidRPr="00BC22D8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Auch in diesem Jahr wird der besondere </w:t>
                      </w:r>
                      <w:r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Preis</w:t>
                      </w:r>
                      <w:r w:rsidRPr="00BC22D8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 – DER LIZE-Grammy - mit Pokal, Urkunde und hoch </w:t>
                      </w:r>
                      <w:r w:rsidR="006D374E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d</w:t>
                      </w:r>
                      <w:r w:rsidRPr="00BC22D8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otiert </w:t>
                      </w:r>
                      <w:r w:rsidR="006D374E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ei</w:t>
                      </w:r>
                      <w:r w:rsidRPr="00BC22D8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ner Schulabsolventin oder </w:t>
                      </w:r>
                      <w:r w:rsidR="006D374E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einem </w:t>
                      </w:r>
                      <w:r w:rsidRPr="00BC22D8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Absolventen verliehen!</w:t>
                      </w:r>
                    </w:p>
                    <w:p w14:paraId="5CB77680" w14:textId="77777777" w:rsidR="00DC525B" w:rsidRPr="00BC22D8" w:rsidRDefault="00DC525B" w:rsidP="00DC525B">
                      <w:pPr>
                        <w:pStyle w:val="TextA"/>
                        <w:jc w:val="both"/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54A0045" w14:textId="77777777" w:rsidR="00DC525B" w:rsidRPr="00FC684A" w:rsidRDefault="00DC525B" w:rsidP="00DC525B">
                      <w:pPr>
                        <w:pStyle w:val="TextA"/>
                        <w:jc w:val="center"/>
                        <w:rPr>
                          <w:rFonts w:ascii="Helvetica" w:hAnsi="Helvetica"/>
                          <w:b/>
                          <w:bCs/>
                          <w:color w:val="D70A00" w:themeColor="accent5" w:themeShade="BF"/>
                          <w:sz w:val="32"/>
                          <w:szCs w:val="32"/>
                        </w:rPr>
                      </w:pPr>
                      <w:r w:rsidRPr="00FC684A">
                        <w:rPr>
                          <w:rFonts w:ascii="Helvetica" w:hAnsi="Helvetica"/>
                          <w:b/>
                          <w:bCs/>
                          <w:color w:val="D70A00" w:themeColor="accent5" w:themeShade="BF"/>
                          <w:sz w:val="32"/>
                          <w:szCs w:val="32"/>
                        </w:rPr>
                        <w:t>Wie finden wir die</w:t>
                      </w:r>
                      <w:r w:rsidR="006D374E" w:rsidRPr="00FC684A">
                        <w:rPr>
                          <w:rFonts w:ascii="Helvetica" w:hAnsi="Helvetica"/>
                          <w:b/>
                          <w:bCs/>
                          <w:color w:val="D70A00" w:themeColor="accent5" w:themeShade="BF"/>
                          <w:sz w:val="32"/>
                          <w:szCs w:val="32"/>
                        </w:rPr>
                        <w:t>se herausragende Person?</w:t>
                      </w:r>
                    </w:p>
                    <w:p w14:paraId="02F8FC89" w14:textId="77777777" w:rsidR="00DC525B" w:rsidRPr="00FC684A" w:rsidRDefault="00DC525B" w:rsidP="00DC525B">
                      <w:pPr>
                        <w:pStyle w:val="TextA"/>
                        <w:jc w:val="both"/>
                        <w:rPr>
                          <w:rFonts w:ascii="Helvetica" w:hAnsi="Helvetica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24FCC05B" w14:textId="77777777" w:rsidR="00DC525B" w:rsidRPr="00DC525B" w:rsidRDefault="00DC525B" w:rsidP="00DC525B">
                      <w:pPr>
                        <w:pStyle w:val="TextA"/>
                        <w:jc w:val="center"/>
                        <w:rPr>
                          <w:rFonts w:ascii="Helvetica" w:hAnsi="Helvetica"/>
                          <w:b/>
                          <w:bCs/>
                          <w:color w:val="D70A00" w:themeColor="accent5" w:themeShade="BF"/>
                          <w:sz w:val="24"/>
                          <w:szCs w:val="24"/>
                        </w:rPr>
                      </w:pPr>
                      <w:r w:rsidRPr="00DC525B">
                        <w:rPr>
                          <w:rFonts w:ascii="Helvetica" w:hAnsi="Helvetica"/>
                          <w:b/>
                          <w:bCs/>
                          <w:color w:val="D70A00" w:themeColor="accent5" w:themeShade="BF"/>
                          <w:sz w:val="24"/>
                          <w:szCs w:val="24"/>
                        </w:rPr>
                        <w:t xml:space="preserve">Da sind Sie gefragt – </w:t>
                      </w:r>
                      <w:r w:rsidR="00FD0F91">
                        <w:rPr>
                          <w:rFonts w:ascii="Helvetica" w:hAnsi="Helvetica"/>
                          <w:b/>
                          <w:bCs/>
                          <w:color w:val="D70A00" w:themeColor="accent5" w:themeShade="BF"/>
                          <w:sz w:val="24"/>
                          <w:szCs w:val="24"/>
                        </w:rPr>
                        <w:t>alle Mitwirkenden in der Schulgemeinschaft</w:t>
                      </w:r>
                      <w:r w:rsidRPr="00DC525B">
                        <w:rPr>
                          <w:rFonts w:ascii="Helvetica" w:hAnsi="Helvetica"/>
                          <w:b/>
                          <w:bCs/>
                          <w:color w:val="D70A00" w:themeColor="accent5" w:themeShade="BF"/>
                          <w:sz w:val="24"/>
                          <w:szCs w:val="24"/>
                        </w:rPr>
                        <w:t>!</w:t>
                      </w:r>
                    </w:p>
                    <w:p w14:paraId="0F6C1976" w14:textId="77777777" w:rsidR="00DC525B" w:rsidRPr="00BC22D8" w:rsidRDefault="00DC525B" w:rsidP="00DC525B">
                      <w:pPr>
                        <w:pStyle w:val="TextA"/>
                        <w:jc w:val="both"/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1198967" w14:textId="77777777" w:rsidR="006D374E" w:rsidRPr="00FD0F91" w:rsidRDefault="006D374E" w:rsidP="006D374E">
                      <w:pPr>
                        <w:pStyle w:val="TextA"/>
                        <w:jc w:val="both"/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</w:pPr>
                      <w:r w:rsidRPr="00FD0F91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Bestimmt sind</w:t>
                      </w:r>
                      <w:r w:rsidR="00F32735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 euch/</w:t>
                      </w:r>
                      <w:r w:rsidRPr="00FD0F91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Ihnen schon lange SchülerInnen aufgefallen, die sich über </w:t>
                      </w:r>
                      <w:r w:rsidRPr="00FD0F91">
                        <w:rPr>
                          <w:rFonts w:ascii="Helvetica" w:hAnsi="Helvetica"/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mehrere Schuljahre</w:t>
                      </w:r>
                      <w:r w:rsidRPr="00FD0F91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 besonders hervorgehoben haben, weil sie zum Beispiel </w:t>
                      </w:r>
                    </w:p>
                    <w:p w14:paraId="0BB8FD7A" w14:textId="77777777" w:rsidR="006D374E" w:rsidRPr="002B2AED" w:rsidRDefault="006D374E" w:rsidP="002B2AED">
                      <w:pPr>
                        <w:pStyle w:val="TextA"/>
                        <w:numPr>
                          <w:ilvl w:val="0"/>
                          <w:numId w:val="6"/>
                        </w:numPr>
                        <w:ind w:firstLine="2694"/>
                        <w:jc w:val="both"/>
                        <w:rPr>
                          <w:rFonts w:ascii="Helvetica" w:hAnsi="Helvetica"/>
                          <w:b/>
                          <w:bCs/>
                          <w:color w:val="C00000"/>
                          <w:sz w:val="24"/>
                          <w:szCs w:val="24"/>
                        </w:rPr>
                      </w:pPr>
                      <w:r w:rsidRPr="002B2AED">
                        <w:rPr>
                          <w:rFonts w:ascii="Helvetica" w:hAnsi="Helvetica"/>
                          <w:b/>
                          <w:bCs/>
                          <w:color w:val="C00000"/>
                          <w:sz w:val="24"/>
                          <w:szCs w:val="24"/>
                        </w:rPr>
                        <w:t>unaufgefordert hilfsbereit und unterstützend für die Mitschüler sind</w:t>
                      </w:r>
                    </w:p>
                    <w:p w14:paraId="52E0E89E" w14:textId="77777777" w:rsidR="006D374E" w:rsidRPr="002B2AED" w:rsidRDefault="006D374E" w:rsidP="002B2AED">
                      <w:pPr>
                        <w:pStyle w:val="TextA"/>
                        <w:numPr>
                          <w:ilvl w:val="0"/>
                          <w:numId w:val="6"/>
                        </w:numPr>
                        <w:ind w:firstLine="2694"/>
                        <w:jc w:val="both"/>
                        <w:rPr>
                          <w:rFonts w:ascii="Helvetica" w:hAnsi="Helvetica"/>
                          <w:b/>
                          <w:bCs/>
                          <w:color w:val="C00000"/>
                          <w:sz w:val="24"/>
                          <w:szCs w:val="24"/>
                        </w:rPr>
                      </w:pPr>
                      <w:r w:rsidRPr="002B2AED">
                        <w:rPr>
                          <w:rFonts w:ascii="Helvetica" w:hAnsi="Helvetica"/>
                          <w:b/>
                          <w:bCs/>
                          <w:color w:val="C00000"/>
                          <w:sz w:val="24"/>
                          <w:szCs w:val="24"/>
                        </w:rPr>
                        <w:t>im Schulalltag mit beispielhaftem Verhalten vorangehen</w:t>
                      </w:r>
                    </w:p>
                    <w:p w14:paraId="1948D130" w14:textId="77777777" w:rsidR="006D374E" w:rsidRPr="002B2AED" w:rsidRDefault="006D374E" w:rsidP="002B2AED">
                      <w:pPr>
                        <w:pStyle w:val="TextA"/>
                        <w:numPr>
                          <w:ilvl w:val="0"/>
                          <w:numId w:val="6"/>
                        </w:numPr>
                        <w:ind w:firstLine="2694"/>
                        <w:jc w:val="both"/>
                        <w:rPr>
                          <w:rFonts w:ascii="Helvetica" w:hAnsi="Helvetica"/>
                          <w:b/>
                          <w:bCs/>
                          <w:color w:val="C00000"/>
                          <w:sz w:val="24"/>
                          <w:szCs w:val="24"/>
                        </w:rPr>
                      </w:pPr>
                      <w:r w:rsidRPr="002B2AED">
                        <w:rPr>
                          <w:rFonts w:ascii="Helvetica" w:hAnsi="Helvetica"/>
                          <w:b/>
                          <w:bCs/>
                          <w:color w:val="C00000"/>
                          <w:sz w:val="24"/>
                          <w:szCs w:val="24"/>
                        </w:rPr>
                        <w:t xml:space="preserve">sich uneigennützig für die Gemeinschaft einsetzen </w:t>
                      </w:r>
                    </w:p>
                    <w:p w14:paraId="198DE579" w14:textId="77777777" w:rsidR="00DC525B" w:rsidRPr="00BC22D8" w:rsidRDefault="00DC525B" w:rsidP="00DC525B">
                      <w:pPr>
                        <w:pStyle w:val="TextA"/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3A90DEC" w14:textId="77777777" w:rsidR="00F32735" w:rsidRDefault="00F32735" w:rsidP="00DC525B">
                      <w:pPr>
                        <w:pStyle w:val="TextA"/>
                        <w:jc w:val="both"/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Für die Entscheidung durch eine Jury </w:t>
                      </w:r>
                      <w:r w:rsidR="002B2AED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benötigen </w:t>
                      </w:r>
                      <w:r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wir </w:t>
                      </w:r>
                      <w:r w:rsidR="002B2AED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möglichst detaillierte und aussagekräftige</w:t>
                      </w:r>
                      <w:r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 Vorschläge</w:t>
                      </w:r>
                      <w:r w:rsidR="00943CCE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/Nominierungen.</w:t>
                      </w:r>
                      <w:r w:rsidR="002B2AED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7881510" w14:textId="77777777" w:rsidR="00F32735" w:rsidRPr="00F32735" w:rsidRDefault="00F32735" w:rsidP="00DC525B">
                      <w:pPr>
                        <w:pStyle w:val="TextA"/>
                        <w:jc w:val="both"/>
                        <w:rPr>
                          <w:rFonts w:ascii="Helvetica" w:hAnsi="Helvetica"/>
                          <w:b/>
                          <w:bCs/>
                          <w:color w:val="D70A00" w:themeColor="accent5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F32735">
                        <w:rPr>
                          <w:rFonts w:ascii="Helvetica" w:hAnsi="Helvetica"/>
                          <w:b/>
                          <w:bCs/>
                          <w:color w:val="EE0000"/>
                          <w:sz w:val="20"/>
                          <w:szCs w:val="20"/>
                        </w:rPr>
                        <w:tab/>
                      </w:r>
                      <w:r w:rsidR="002B2AED" w:rsidRPr="00F32735">
                        <w:rPr>
                          <w:rFonts w:ascii="Helvetica" w:hAnsi="Helvetica"/>
                          <w:b/>
                          <w:bCs/>
                          <w:color w:val="D70A00" w:themeColor="accent5" w:themeShade="BF"/>
                          <w:sz w:val="24"/>
                          <w:szCs w:val="24"/>
                        </w:rPr>
                        <w:t xml:space="preserve">bis zum 30. Mai per Mail </w:t>
                      </w:r>
                      <w:r w:rsidR="002B2AED" w:rsidRPr="00F32735">
                        <w:rPr>
                          <w:rFonts w:ascii="Helvetica" w:hAnsi="Helvetica"/>
                          <w:color w:val="D70A00" w:themeColor="accent5" w:themeShade="BF"/>
                          <w:sz w:val="24"/>
                          <w:szCs w:val="24"/>
                        </w:rPr>
                        <w:t>an</w:t>
                      </w:r>
                      <w:r w:rsidRPr="00F32735">
                        <w:rPr>
                          <w:rFonts w:ascii="Helvetica" w:hAnsi="Helvetica"/>
                          <w:color w:val="D70A00" w:themeColor="accent5" w:themeShade="BF"/>
                          <w:sz w:val="24"/>
                          <w:szCs w:val="24"/>
                        </w:rPr>
                        <w:t xml:space="preserve"> </w:t>
                      </w:r>
                      <w:hyperlink r:id="rId8" w:history="1">
                        <w:r w:rsidR="002B2AED" w:rsidRPr="00F32735">
                          <w:rPr>
                            <w:rStyle w:val="Hyperlink"/>
                            <w:rFonts w:ascii="Helvetica" w:hAnsi="Helvetica"/>
                            <w:b/>
                            <w:bCs/>
                            <w:color w:val="D70A00" w:themeColor="accent5" w:themeShade="BF"/>
                            <w:sz w:val="24"/>
                            <w:szCs w:val="24"/>
                            <w:u w:val="none"/>
                          </w:rPr>
                          <w:t>LIZE-GRAMMY@t-online.de</w:t>
                        </w:r>
                      </w:hyperlink>
                      <w:r w:rsidR="002B2AED" w:rsidRPr="00F32735">
                        <w:rPr>
                          <w:rFonts w:ascii="Helvetica" w:hAnsi="Helvetica"/>
                          <w:b/>
                          <w:bCs/>
                          <w:color w:val="D70A00" w:themeColor="accent5" w:themeShade="BF"/>
                          <w:sz w:val="24"/>
                          <w:szCs w:val="24"/>
                        </w:rPr>
                        <w:t>.</w:t>
                      </w:r>
                    </w:p>
                    <w:p w14:paraId="7A9CEA17" w14:textId="77777777" w:rsidR="00FD0F91" w:rsidRDefault="002B2AED" w:rsidP="002B2AED">
                      <w:pPr>
                        <w:pStyle w:val="TextA"/>
                        <w:jc w:val="both"/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Gerne kann unser Vordruck für die Vorschlagseinreichung bei der Formulierung und Begründung helfen. Dieser ist </w:t>
                      </w:r>
                      <w:r w:rsidR="00FD0F91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im Sekretariat </w:t>
                      </w:r>
                      <w:r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>bei Frau Popp</w:t>
                      </w:r>
                      <w:r w:rsidR="00FD0F91"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 erhältlich und kann auch bei ihr abgegeben werden.</w:t>
                      </w:r>
                      <w:r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0CD680B" w14:textId="77777777" w:rsidR="00DC525B" w:rsidRPr="00BC22D8" w:rsidRDefault="002B2AED" w:rsidP="002B2AED">
                      <w:pPr>
                        <w:pStyle w:val="TextA"/>
                        <w:jc w:val="both"/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31D5939" w14:textId="77777777" w:rsidR="00DC525B" w:rsidRDefault="00DC525B" w:rsidP="00DC525B">
                      <w:pPr>
                        <w:pStyle w:val="TextA"/>
                        <w:jc w:val="both"/>
                        <w:rPr>
                          <w:rFonts w:ascii="Helvetica" w:hAnsi="Helvetica"/>
                          <w:b/>
                          <w:bCs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</w:rPr>
                        <w:t xml:space="preserve">Wir freuen uns sehr auf Ihre/Eure </w:t>
                      </w:r>
                      <w:r w:rsidR="00943CCE">
                        <w:rPr>
                          <w:rFonts w:ascii="Helvetica" w:hAnsi="Helvetica"/>
                          <w:b/>
                          <w:bCs/>
                        </w:rPr>
                        <w:t>Nominierungen</w:t>
                      </w:r>
                    </w:p>
                    <w:p w14:paraId="67F4907C" w14:textId="77777777" w:rsidR="00DC525B" w:rsidRDefault="00DC525B" w:rsidP="00DC525B">
                      <w:pPr>
                        <w:pStyle w:val="TextA"/>
                        <w:jc w:val="both"/>
                        <w:rPr>
                          <w:rFonts w:ascii="Helvetica" w:hAnsi="Helvetica"/>
                          <w:b/>
                          <w:bCs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5680" behindDoc="1" locked="0" layoutInCell="1" allowOverlap="1" wp14:anchorId="6A0B0DB8" wp14:editId="07448599">
            <wp:simplePos x="0" y="0"/>
            <wp:positionH relativeFrom="page">
              <wp:posOffset>119841</wp:posOffset>
            </wp:positionH>
            <wp:positionV relativeFrom="page">
              <wp:posOffset>166948</wp:posOffset>
            </wp:positionV>
            <wp:extent cx="10462260" cy="7239000"/>
            <wp:effectExtent l="0" t="0" r="0" b="0"/>
            <wp:wrapNone/>
            <wp:docPr id="1073741830" name="officeArt object" descr="wood_background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wood_background.pdf" descr="wood_background.pdf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62260" cy="7239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17BCD565" wp14:editId="75B1A377">
                <wp:simplePos x="0" y="0"/>
                <wp:positionH relativeFrom="page">
                  <wp:posOffset>2479675</wp:posOffset>
                </wp:positionH>
                <wp:positionV relativeFrom="page">
                  <wp:posOffset>1316009</wp:posOffset>
                </wp:positionV>
                <wp:extent cx="6451600" cy="1136073"/>
                <wp:effectExtent l="0" t="0" r="0" b="0"/>
                <wp:wrapNone/>
                <wp:docPr id="28594042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51600" cy="11360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AFEBB6" w14:textId="77777777" w:rsidR="00651A22" w:rsidRDefault="002B2AED">
                            <w:pPr>
                              <w:pStyle w:val="Jahr"/>
                              <w:rPr>
                                <w:rFonts w:ascii="Helvetica" w:eastAsia="Helvetica" w:hAnsi="Helvetica" w:cs="Helvetica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elvetica" w:hAnsi="Helvetica"/>
                                <w:sz w:val="72"/>
                                <w:szCs w:val="72"/>
                              </w:rPr>
                              <w:t>LIZE-Grammy</w:t>
                            </w:r>
                          </w:p>
                          <w:p w14:paraId="7DF28C37" w14:textId="77777777" w:rsidR="00651A22" w:rsidRDefault="002B2AED">
                            <w:pPr>
                              <w:pStyle w:val="Jahr"/>
                            </w:pPr>
                            <w:r>
                              <w:rPr>
                                <w:rFonts w:ascii="Helvetica" w:hAnsi="Helvetica"/>
                                <w:sz w:val="48"/>
                                <w:szCs w:val="48"/>
                              </w:rPr>
                              <w:t xml:space="preserve">Sozialpreis der Liebfrauenschule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CD565" id="Text Box 5" o:spid="_x0000_s1027" type="#_x0000_t202" style="position:absolute;margin-left:195.25pt;margin-top:103.6pt;width:508pt;height:89.45pt;z-index: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" filled="f" stroked="f" strokeweight="1pt">
                <v:stroke miterlimit="4"/>
                <v:path arrowok="t"/>
                <v:textbox>
                  <w:txbxContent>
                    <w:p w14:paraId="3EAFEBB6" w14:textId="77777777" w:rsidR="00651A22" w:rsidRDefault="002B2AED">
                      <w:pPr>
                        <w:pStyle w:val="Jahr"/>
                        <w:rPr>
                          <w:rFonts w:ascii="Helvetica" w:eastAsia="Helvetica" w:hAnsi="Helvetica" w:cs="Helvetica"/>
                          <w:sz w:val="72"/>
                          <w:szCs w:val="72"/>
                        </w:rPr>
                      </w:pPr>
                      <w:r>
                        <w:rPr>
                          <w:rFonts w:ascii="Helvetica" w:hAnsi="Helvetica"/>
                          <w:sz w:val="72"/>
                          <w:szCs w:val="72"/>
                        </w:rPr>
                        <w:t>LIZE-Grammy</w:t>
                      </w:r>
                    </w:p>
                    <w:p w14:paraId="7DF28C37" w14:textId="77777777" w:rsidR="00651A22" w:rsidRDefault="002B2AED">
                      <w:pPr>
                        <w:pStyle w:val="Jahr"/>
                      </w:pPr>
                      <w:r>
                        <w:rPr>
                          <w:rFonts w:ascii="Helvetica" w:hAnsi="Helvetica"/>
                          <w:sz w:val="48"/>
                          <w:szCs w:val="48"/>
                        </w:rPr>
                        <w:t xml:space="preserve">Sozialpreis der Liebfrauenschule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32735">
        <w:rPr>
          <w:noProof/>
        </w:rPr>
        <w:drawing>
          <wp:anchor distT="152400" distB="152400" distL="152400" distR="152400" simplePos="0" relativeHeight="251660800" behindDoc="0" locked="0" layoutInCell="1" allowOverlap="1" wp14:anchorId="12048ED1" wp14:editId="6DF1812E">
            <wp:simplePos x="0" y="0"/>
            <wp:positionH relativeFrom="margin">
              <wp:posOffset>2263313</wp:posOffset>
            </wp:positionH>
            <wp:positionV relativeFrom="line">
              <wp:posOffset>5969866</wp:posOffset>
            </wp:positionV>
            <wp:extent cx="1096010" cy="41529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4" name="officeArt object" descr="2_Unterschrif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2_Unterschrift.png" descr="2_Unterschrift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6010" cy="4152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2735"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3BCB3BD2" wp14:editId="4AE1C75A">
                <wp:simplePos x="0" y="0"/>
                <wp:positionH relativeFrom="page">
                  <wp:posOffset>1315720</wp:posOffset>
                </wp:positionH>
                <wp:positionV relativeFrom="page">
                  <wp:posOffset>6654338</wp:posOffset>
                </wp:positionV>
                <wp:extent cx="3416300" cy="363220"/>
                <wp:effectExtent l="0" t="0" r="0" b="0"/>
                <wp:wrapNone/>
                <wp:docPr id="30641697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1630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6F52F7" w14:textId="77777777" w:rsidR="00651A22" w:rsidRDefault="002B2AED">
                            <w:pPr>
                              <w:pStyle w:val="UntertitelA"/>
                              <w:tabs>
                                <w:tab w:val="left" w:pos="283"/>
                              </w:tabs>
                              <w:ind w:left="2160" w:right="209"/>
                            </w:pPr>
                            <w:r>
                              <w:t xml:space="preserve">Astrid Felbick </w:t>
                            </w:r>
                          </w:p>
                          <w:p w14:paraId="26CE7226" w14:textId="77777777" w:rsidR="00651A22" w:rsidRDefault="002B2AED" w:rsidP="002B2AED">
                            <w:pPr>
                              <w:pStyle w:val="UntertitelA"/>
                              <w:jc w:val="center"/>
                            </w:pPr>
                            <w:r>
                              <w:rPr>
                                <w:lang w:val="de-DE"/>
                              </w:rPr>
                              <w:t xml:space="preserve">Vorsitzende Freunde der Liebfrauenschule Sigmaringen </w:t>
                            </w:r>
                            <w:r>
                              <w:rPr>
                                <w:lang w:val="it-IT"/>
                              </w:rPr>
                              <w:t>e. V.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B3BD2" id="Text Box 4" o:spid="_x0000_s1028" type="#_x0000_t202" style="position:absolute;margin-left:103.6pt;margin-top:523.95pt;width:269pt;height:28.6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" filled="f" stroked="f" strokeweight="1pt">
                <v:stroke miterlimit="4"/>
                <v:path arrowok="t"/>
                <v:textbox>
                  <w:txbxContent>
                    <w:p w14:paraId="016F52F7" w14:textId="77777777" w:rsidR="00651A22" w:rsidRDefault="002B2AED">
                      <w:pPr>
                        <w:pStyle w:val="UntertitelA"/>
                        <w:tabs>
                          <w:tab w:val="left" w:pos="283"/>
                        </w:tabs>
                        <w:ind w:left="2160" w:right="209"/>
                      </w:pPr>
                      <w:r>
                        <w:t xml:space="preserve">Astrid Felbick </w:t>
                      </w:r>
                    </w:p>
                    <w:p w14:paraId="26CE7226" w14:textId="77777777" w:rsidR="00651A22" w:rsidRDefault="002B2AED" w:rsidP="002B2AED">
                      <w:pPr>
                        <w:pStyle w:val="UntertitelA"/>
                        <w:jc w:val="center"/>
                      </w:pPr>
                      <w:r>
                        <w:rPr>
                          <w:lang w:val="de-DE"/>
                        </w:rPr>
                        <w:t xml:space="preserve">Vorsitzende Freunde der Liebfrauenschule Sigmaringen </w:t>
                      </w:r>
                      <w:r>
                        <w:rPr>
                          <w:lang w:val="it-IT"/>
                        </w:rPr>
                        <w:t>e. V.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54A44">
        <w:rPr>
          <w:noProof/>
        </w:rPr>
        <w:drawing>
          <wp:anchor distT="0" distB="0" distL="0" distR="0" simplePos="0" relativeHeight="251657728" behindDoc="0" locked="0" layoutInCell="1" allowOverlap="1" wp14:anchorId="0F2A4AC5" wp14:editId="64831220">
            <wp:simplePos x="0" y="0"/>
            <wp:positionH relativeFrom="page">
              <wp:posOffset>327660</wp:posOffset>
            </wp:positionH>
            <wp:positionV relativeFrom="page">
              <wp:posOffset>167640</wp:posOffset>
            </wp:positionV>
            <wp:extent cx="2682240" cy="2286000"/>
            <wp:effectExtent l="0" t="0" r="0" b="0"/>
            <wp:wrapNone/>
            <wp:docPr id="1073741831" name="officeArt object" descr="pen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pen.pdf" descr="pen.pdf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2240" cy="2286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2B2AED">
        <w:rPr>
          <w:noProof/>
        </w:rPr>
        <w:drawing>
          <wp:anchor distT="0" distB="0" distL="0" distR="0" simplePos="0" relativeHeight="251656704" behindDoc="0" locked="0" layoutInCell="1" allowOverlap="1" wp14:anchorId="135B3610" wp14:editId="2D35AE86">
            <wp:simplePos x="0" y="0"/>
            <wp:positionH relativeFrom="page">
              <wp:posOffset>1510390</wp:posOffset>
            </wp:positionH>
            <wp:positionV relativeFrom="page">
              <wp:posOffset>1072926</wp:posOffset>
            </wp:positionV>
            <wp:extent cx="7143941" cy="1593666"/>
            <wp:effectExtent l="0" t="0" r="0" b="0"/>
            <wp:wrapNone/>
            <wp:docPr id="1073741825" name="officeArt object" descr="Linien For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inien Form" descr="Linien Form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941" cy="159366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F32735"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7F7512AF" wp14:editId="495AB2C4">
                <wp:simplePos x="0" y="0"/>
                <wp:positionH relativeFrom="page">
                  <wp:posOffset>5575300</wp:posOffset>
                </wp:positionH>
                <wp:positionV relativeFrom="page">
                  <wp:posOffset>5791200</wp:posOffset>
                </wp:positionV>
                <wp:extent cx="1790700" cy="1054100"/>
                <wp:effectExtent l="0" t="0" r="0" b="0"/>
                <wp:wrapNone/>
                <wp:docPr id="134687359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9070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E07F8" w14:textId="77777777" w:rsidR="00651A22" w:rsidRDefault="002B2AED">
                            <w:pPr>
                              <w:pStyle w:val="UntertitelA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512AF" id="Text Box 6" o:spid="_x0000_s1029" type="#_x0000_t202" style="position:absolute;margin-left:439pt;margin-top:456pt;width:141pt;height:83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" filled="f" stroked="f" strokeweight="1pt">
                <v:stroke miterlimit="4"/>
                <v:path arrowok="t"/>
                <v:textbox>
                  <w:txbxContent>
                    <w:p w14:paraId="1D9E07F8" w14:textId="77777777" w:rsidR="00651A22" w:rsidRDefault="002B2AED">
                      <w:pPr>
                        <w:pStyle w:val="UntertitelA"/>
                      </w:pPr>
                      <w: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B2AED">
        <w:rPr>
          <w:noProof/>
        </w:rPr>
        <w:drawing>
          <wp:anchor distT="0" distB="0" distL="0" distR="0" simplePos="0" relativeHeight="251659776" behindDoc="0" locked="0" layoutInCell="1" allowOverlap="1" wp14:anchorId="3788F853" wp14:editId="1CAB49F1">
            <wp:simplePos x="0" y="0"/>
            <wp:positionH relativeFrom="page">
              <wp:posOffset>5704101</wp:posOffset>
            </wp:positionH>
            <wp:positionV relativeFrom="page">
              <wp:posOffset>5937747</wp:posOffset>
            </wp:positionV>
            <wp:extent cx="3708606" cy="1130300"/>
            <wp:effectExtent l="0" t="0" r="0" b="0"/>
            <wp:wrapNone/>
            <wp:docPr id="1073741833" name="officeArt object" descr="autoaufkleber_FV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autoaufkleber_FV.png" descr="autoaufkleber_FV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8606" cy="1130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651A22" w:rsidSect="00651A22">
      <w:headerReference w:type="default" r:id="rId14"/>
      <w:footerReference w:type="default" r:id="rId15"/>
      <w:pgSz w:w="16840" w:h="11900" w:orient="landscape"/>
      <w:pgMar w:top="425" w:right="425" w:bottom="425" w:left="425" w:header="142" w:footer="1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7BAB3" w14:textId="77777777" w:rsidR="00FB65F1" w:rsidRDefault="00FB65F1" w:rsidP="00651A22">
      <w:r>
        <w:separator/>
      </w:r>
    </w:p>
  </w:endnote>
  <w:endnote w:type="continuationSeparator" w:id="0">
    <w:p w14:paraId="0515252D" w14:textId="77777777" w:rsidR="00FB65F1" w:rsidRDefault="00FB65F1" w:rsidP="00651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Zapf Dingbats">
    <w:altName w:val="Times New Roman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nell Roundhand Bold">
    <w:altName w:val="Times New Roman"/>
    <w:panose1 w:val="02000803090000090004"/>
    <w:charset w:val="4D"/>
    <w:family w:val="auto"/>
    <w:pitch w:val="variable"/>
    <w:sig w:usb0="80000027" w:usb1="00000000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5EA48" w14:textId="77777777" w:rsidR="00651A22" w:rsidRDefault="00651A22">
    <w:pPr>
      <w:pStyle w:val="Kopf-undFuzeil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C07B9" w14:textId="77777777" w:rsidR="00FB65F1" w:rsidRDefault="00FB65F1" w:rsidP="00651A22">
      <w:r>
        <w:separator/>
      </w:r>
    </w:p>
  </w:footnote>
  <w:footnote w:type="continuationSeparator" w:id="0">
    <w:p w14:paraId="104FBCFF" w14:textId="77777777" w:rsidR="00FB65F1" w:rsidRDefault="00FB65F1" w:rsidP="00651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CF55A" w14:textId="77777777" w:rsidR="00651A22" w:rsidRDefault="00651A22">
    <w:pPr>
      <w:pStyle w:val="Kopf-undFuzeile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4B64"/>
    <w:multiLevelType w:val="hybridMultilevel"/>
    <w:tmpl w:val="DB3E92AC"/>
    <w:lvl w:ilvl="0" w:tplc="43440AF6">
      <w:numFmt w:val="bullet"/>
      <w:lvlText w:val="-"/>
      <w:lvlJc w:val="left"/>
      <w:pPr>
        <w:ind w:left="408" w:hanging="360"/>
      </w:pPr>
      <w:rPr>
        <w:rFonts w:ascii="Helvetica" w:eastAsia="Arial Unicode MS" w:hAnsi="Helvetica" w:cs="Helvetica" w:hint="default"/>
      </w:rPr>
    </w:lvl>
    <w:lvl w:ilvl="1" w:tplc="0407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13780D6F"/>
    <w:multiLevelType w:val="hybridMultilevel"/>
    <w:tmpl w:val="4F420BDA"/>
    <w:lvl w:ilvl="0" w:tplc="F724E436">
      <w:start w:val="1"/>
      <w:numFmt w:val="bullet"/>
      <w:lvlText w:val="•"/>
      <w:lvlJc w:val="left"/>
      <w:pPr>
        <w:tabs>
          <w:tab w:val="num" w:pos="211"/>
        </w:tabs>
        <w:ind w:left="261" w:hanging="26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347276">
      <w:start w:val="1"/>
      <w:numFmt w:val="bullet"/>
      <w:lvlText w:val="•"/>
      <w:lvlJc w:val="left"/>
      <w:pPr>
        <w:tabs>
          <w:tab w:val="num" w:pos="571"/>
        </w:tabs>
        <w:ind w:left="621" w:hanging="261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B884244">
      <w:start w:val="1"/>
      <w:numFmt w:val="bullet"/>
      <w:suff w:val="nothing"/>
      <w:lvlText w:val="★"/>
      <w:lvlJc w:val="left"/>
      <w:pPr>
        <w:ind w:left="900" w:hanging="180"/>
      </w:pPr>
      <w:rPr>
        <w:rFonts w:ascii="Zapf Dingbats" w:eastAsia="Zapf Dingbats" w:hAnsi="Zapf Dingbats" w:cs="Zapf Dingbat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588126">
      <w:start w:val="1"/>
      <w:numFmt w:val="bullet"/>
      <w:lvlText w:val="•"/>
      <w:lvlJc w:val="left"/>
      <w:pPr>
        <w:tabs>
          <w:tab w:val="num" w:pos="1260"/>
        </w:tabs>
        <w:ind w:left="1310" w:hanging="2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288AC8">
      <w:start w:val="1"/>
      <w:numFmt w:val="bullet"/>
      <w:lvlText w:val="•"/>
      <w:lvlJc w:val="left"/>
      <w:pPr>
        <w:tabs>
          <w:tab w:val="num" w:pos="1620"/>
        </w:tabs>
        <w:ind w:left="1670" w:hanging="2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2F06F06">
      <w:start w:val="1"/>
      <w:numFmt w:val="bullet"/>
      <w:lvlText w:val="•"/>
      <w:lvlJc w:val="left"/>
      <w:pPr>
        <w:tabs>
          <w:tab w:val="num" w:pos="1980"/>
        </w:tabs>
        <w:ind w:left="2030" w:hanging="2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EC68608">
      <w:start w:val="1"/>
      <w:numFmt w:val="bullet"/>
      <w:lvlText w:val="•"/>
      <w:lvlJc w:val="left"/>
      <w:pPr>
        <w:tabs>
          <w:tab w:val="num" w:pos="2340"/>
        </w:tabs>
        <w:ind w:left="2390" w:hanging="2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B588E12">
      <w:start w:val="1"/>
      <w:numFmt w:val="bullet"/>
      <w:lvlText w:val="•"/>
      <w:lvlJc w:val="left"/>
      <w:pPr>
        <w:tabs>
          <w:tab w:val="num" w:pos="2700"/>
        </w:tabs>
        <w:ind w:left="2750" w:hanging="2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6580362">
      <w:start w:val="1"/>
      <w:numFmt w:val="bullet"/>
      <w:lvlText w:val="•"/>
      <w:lvlJc w:val="left"/>
      <w:pPr>
        <w:tabs>
          <w:tab w:val="num" w:pos="3060"/>
        </w:tabs>
        <w:ind w:left="3110" w:hanging="2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3FDF0C16"/>
    <w:multiLevelType w:val="hybridMultilevel"/>
    <w:tmpl w:val="D81C49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128A0"/>
    <w:multiLevelType w:val="hybridMultilevel"/>
    <w:tmpl w:val="210E9ACA"/>
    <w:lvl w:ilvl="0" w:tplc="CA9AF9C2">
      <w:numFmt w:val="bullet"/>
      <w:lvlText w:val="-"/>
      <w:lvlJc w:val="left"/>
      <w:pPr>
        <w:ind w:left="1800" w:hanging="360"/>
      </w:pPr>
      <w:rPr>
        <w:rFonts w:ascii="Helvetica" w:eastAsia="Arial Unicode MS" w:hAnsi="Helvetica" w:cs="Arial Unicode MS" w:hint="default"/>
      </w:rPr>
    </w:lvl>
    <w:lvl w:ilvl="1" w:tplc="040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0DE2A22"/>
    <w:multiLevelType w:val="hybridMultilevel"/>
    <w:tmpl w:val="0C1010E8"/>
    <w:lvl w:ilvl="0" w:tplc="F5681AF8">
      <w:numFmt w:val="bullet"/>
      <w:lvlText w:val="*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232E8"/>
    <w:multiLevelType w:val="hybridMultilevel"/>
    <w:tmpl w:val="3326A0CE"/>
    <w:lvl w:ilvl="0" w:tplc="9B884244">
      <w:start w:val="1"/>
      <w:numFmt w:val="bullet"/>
      <w:lvlText w:val="★"/>
      <w:lvlJc w:val="left"/>
      <w:pPr>
        <w:ind w:left="720" w:hanging="360"/>
      </w:pPr>
      <w:rPr>
        <w:rFonts w:ascii="Zapf Dingbats" w:eastAsia="Zapf Dingbats" w:hAnsi="Zapf Dingbats" w:cs="Zapf Dingbat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247849">
    <w:abstractNumId w:val="1"/>
  </w:num>
  <w:num w:numId="2" w16cid:durableId="590430919">
    <w:abstractNumId w:val="3"/>
  </w:num>
  <w:num w:numId="3" w16cid:durableId="782697903">
    <w:abstractNumId w:val="5"/>
  </w:num>
  <w:num w:numId="4" w16cid:durableId="2081975611">
    <w:abstractNumId w:val="0"/>
  </w:num>
  <w:num w:numId="5" w16cid:durableId="1535313633">
    <w:abstractNumId w:val="2"/>
  </w:num>
  <w:num w:numId="6" w16cid:durableId="338969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displayBackgroundShape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61B"/>
    <w:rsid w:val="000831D8"/>
    <w:rsid w:val="002B2AED"/>
    <w:rsid w:val="00370960"/>
    <w:rsid w:val="003B016D"/>
    <w:rsid w:val="00462629"/>
    <w:rsid w:val="00651A22"/>
    <w:rsid w:val="0068198B"/>
    <w:rsid w:val="006C3107"/>
    <w:rsid w:val="006D374E"/>
    <w:rsid w:val="00943CCE"/>
    <w:rsid w:val="00954A44"/>
    <w:rsid w:val="00A14B4C"/>
    <w:rsid w:val="00DC525B"/>
    <w:rsid w:val="00E3761B"/>
    <w:rsid w:val="00F32735"/>
    <w:rsid w:val="00F71619"/>
    <w:rsid w:val="00FB65F1"/>
    <w:rsid w:val="00FC684A"/>
    <w:rsid w:val="00FD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E229E"/>
  <w15:docId w15:val="{8E25676C-2559-3749-9753-48130425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51A22"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rsid w:val="00651A22"/>
    <w:rPr>
      <w:u w:val="single"/>
    </w:rPr>
  </w:style>
  <w:style w:type="table" w:customStyle="1" w:styleId="TableNormal">
    <w:name w:val="Table Normal"/>
    <w:rsid w:val="00651A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rsid w:val="00651A22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ext">
    <w:name w:val="Text"/>
    <w:rsid w:val="00651A22"/>
    <w:rPr>
      <w:rFonts w:cs="Arial Unicode MS"/>
      <w:color w:val="000000"/>
      <w:sz w:val="24"/>
      <w:szCs w:val="24"/>
      <w:u w:color="000000"/>
    </w:rPr>
  </w:style>
  <w:style w:type="paragraph" w:customStyle="1" w:styleId="Text-Gro">
    <w:name w:val="Text - Groß"/>
    <w:next w:val="TextA"/>
    <w:rsid w:val="00651A22"/>
    <w:pPr>
      <w:jc w:val="center"/>
    </w:pPr>
    <w:rPr>
      <w:rFonts w:ascii="Snell Roundhand Bold" w:hAnsi="Snell Roundhand Bold" w:cs="Arial Unicode MS"/>
      <w:color w:val="446F96"/>
      <w:sz w:val="32"/>
      <w:szCs w:val="32"/>
      <w:u w:color="446F96"/>
    </w:rPr>
  </w:style>
  <w:style w:type="paragraph" w:customStyle="1" w:styleId="TextA">
    <w:name w:val="Text A"/>
    <w:rsid w:val="00651A22"/>
    <w:rPr>
      <w:rFonts w:ascii="Snell Roundhand Bold" w:hAnsi="Snell Roundhand Bold" w:cs="Arial Unicode MS"/>
      <w:color w:val="4F362F"/>
      <w:sz w:val="26"/>
      <w:szCs w:val="26"/>
      <w:u w:color="4F362F"/>
    </w:rPr>
  </w:style>
  <w:style w:type="paragraph" w:customStyle="1" w:styleId="UntertitelA">
    <w:name w:val="Untertitel A"/>
    <w:rsid w:val="00651A22"/>
    <w:rPr>
      <w:rFonts w:ascii="Arial" w:hAnsi="Arial" w:cs="Arial Unicode MS"/>
      <w:color w:val="4F362F"/>
      <w:sz w:val="16"/>
      <w:szCs w:val="16"/>
      <w:u w:color="4F362F"/>
      <w:lang w:val="sv-SE"/>
    </w:rPr>
  </w:style>
  <w:style w:type="paragraph" w:customStyle="1" w:styleId="Jahr">
    <w:name w:val="Jahr"/>
    <w:rsid w:val="00651A22"/>
    <w:pPr>
      <w:jc w:val="center"/>
    </w:pPr>
    <w:rPr>
      <w:rFonts w:ascii="Arial" w:hAnsi="Arial" w:cs="Arial Unicode MS"/>
      <w:b/>
      <w:bCs/>
      <w:color w:val="D54B0C"/>
      <w:sz w:val="32"/>
      <w:szCs w:val="32"/>
      <w:u w:color="D54B0C"/>
    </w:rPr>
  </w:style>
  <w:style w:type="character" w:styleId="BesuchterLink">
    <w:name w:val="FollowedHyperlink"/>
    <w:basedOn w:val="Absatz-Standardschriftart"/>
    <w:uiPriority w:val="99"/>
    <w:semiHidden/>
    <w:unhideWhenUsed/>
    <w:rsid w:val="00F32735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ZE-GRAMMY@t-online.de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mailto:LIZE-GRAMMY@t-online.de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strid/1-F%20V%20-%20L%20I%20Z%20E/Grammy/2026/Grammyausschreibung-2026.dotx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Grammyausschreibung-2026.dotx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Astrid Felbick</cp:lastModifiedBy>
  <cp:revision>1</cp:revision>
  <cp:lastPrinted>2026-03-09T10:17:00Z</cp:lastPrinted>
  <dcterms:created xsi:type="dcterms:W3CDTF">2026-03-09T10:17:00Z</dcterms:created>
  <dcterms:modified xsi:type="dcterms:W3CDTF">2026-03-09T10:18:00Z</dcterms:modified>
</cp:coreProperties>
</file>